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7D0AE" w14:textId="1DAAFB27" w:rsidR="00215D4F" w:rsidRDefault="00737265" w:rsidP="00215D4F">
      <w:pPr>
        <w:spacing w:line="200" w:lineRule="exact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4C1A7" wp14:editId="4371B65F">
                <wp:simplePos x="0" y="0"/>
                <wp:positionH relativeFrom="column">
                  <wp:posOffset>2855595</wp:posOffset>
                </wp:positionH>
                <wp:positionV relativeFrom="topMargin">
                  <wp:align>bottom</wp:align>
                </wp:positionV>
                <wp:extent cx="3389630" cy="1112520"/>
                <wp:effectExtent l="0" t="0" r="0" b="0"/>
                <wp:wrapTight wrapText="bothSides">
                  <wp:wrapPolygon edited="0">
                    <wp:start x="243" y="1110"/>
                    <wp:lineTo x="243" y="20342"/>
                    <wp:lineTo x="21244" y="20342"/>
                    <wp:lineTo x="21244" y="1110"/>
                    <wp:lineTo x="243" y="1110"/>
                  </wp:wrapPolygon>
                </wp:wrapTight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8963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448DA" w14:textId="77777777" w:rsidR="00737265" w:rsidRDefault="005F7C62" w:rsidP="005F7C62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737265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Mateřská škola, Speciální základní škola a Praktická škola, Hradec Králové</w:t>
                            </w:r>
                          </w:p>
                          <w:p w14:paraId="7A9A88E0" w14:textId="77777777" w:rsidR="00737265" w:rsidRDefault="005F7C62" w:rsidP="005F7C62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737265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Hradecká 1231</w:t>
                            </w:r>
                          </w:p>
                          <w:p w14:paraId="08310220" w14:textId="15265513" w:rsidR="005F7C62" w:rsidRPr="00737265" w:rsidRDefault="005F7C62" w:rsidP="005F7C62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737265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500 03 Hradec Králové</w:t>
                            </w:r>
                          </w:p>
                          <w:p w14:paraId="5B2B3714" w14:textId="77777777" w:rsidR="005F7C62" w:rsidRPr="00737265" w:rsidRDefault="005F7C62" w:rsidP="005F7C62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737265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Součást: Mateřská škola Slunečnice, Markovická 6</w:t>
                            </w:r>
                            <w:r w:rsidR="009F6715" w:rsidRPr="00737265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21</w:t>
                            </w:r>
                            <w:r w:rsidRPr="00737265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/9, 500 03 Hradec Králové</w:t>
                            </w:r>
                          </w:p>
                          <w:p w14:paraId="23ECCF9C" w14:textId="77777777" w:rsidR="00D06EDE" w:rsidRPr="00737265" w:rsidRDefault="00D06EDE" w:rsidP="00D06ED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4C1A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4.85pt;margin-top:0;width:266.9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" filled="f" stroked="f">
                <v:path arrowok="t"/>
                <v:textbox inset=",7.2pt,,7.2pt">
                  <w:txbxContent>
                    <w:p w14:paraId="79F448DA" w14:textId="77777777" w:rsidR="00737265" w:rsidRDefault="005F7C62" w:rsidP="005F7C62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737265">
                        <w:rPr>
                          <w:rFonts w:asciiTheme="minorHAnsi" w:hAnsiTheme="minorHAnsi" w:cstheme="minorHAnsi"/>
                          <w:sz w:val="24"/>
                        </w:rPr>
                        <w:t>Mateřská škola, Speciální základní škola a Praktická škola, Hradec Králové</w:t>
                      </w:r>
                    </w:p>
                    <w:p w14:paraId="7A9A88E0" w14:textId="77777777" w:rsidR="00737265" w:rsidRDefault="005F7C62" w:rsidP="005F7C62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737265">
                        <w:rPr>
                          <w:rFonts w:asciiTheme="minorHAnsi" w:hAnsiTheme="minorHAnsi" w:cstheme="minorHAnsi"/>
                          <w:sz w:val="24"/>
                        </w:rPr>
                        <w:t>Hradecká 1231</w:t>
                      </w:r>
                    </w:p>
                    <w:p w14:paraId="08310220" w14:textId="15265513" w:rsidR="005F7C62" w:rsidRPr="00737265" w:rsidRDefault="005F7C62" w:rsidP="005F7C62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737265">
                        <w:rPr>
                          <w:rFonts w:asciiTheme="minorHAnsi" w:hAnsiTheme="minorHAnsi" w:cstheme="minorHAnsi"/>
                          <w:sz w:val="24"/>
                        </w:rPr>
                        <w:t>500 03 Hradec Králové</w:t>
                      </w:r>
                    </w:p>
                    <w:p w14:paraId="5B2B3714" w14:textId="77777777" w:rsidR="005F7C62" w:rsidRPr="00737265" w:rsidRDefault="005F7C62" w:rsidP="005F7C62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737265">
                        <w:rPr>
                          <w:rFonts w:asciiTheme="minorHAnsi" w:hAnsiTheme="minorHAnsi" w:cstheme="minorHAnsi"/>
                          <w:sz w:val="24"/>
                        </w:rPr>
                        <w:t>Součást: Mateřská škola Slunečnice, Markovická 6</w:t>
                      </w:r>
                      <w:r w:rsidR="009F6715" w:rsidRPr="00737265">
                        <w:rPr>
                          <w:rFonts w:asciiTheme="minorHAnsi" w:hAnsiTheme="minorHAnsi" w:cstheme="minorHAnsi"/>
                          <w:sz w:val="24"/>
                        </w:rPr>
                        <w:t>21</w:t>
                      </w:r>
                      <w:r w:rsidRPr="00737265">
                        <w:rPr>
                          <w:rFonts w:asciiTheme="minorHAnsi" w:hAnsiTheme="minorHAnsi" w:cstheme="minorHAnsi"/>
                          <w:sz w:val="24"/>
                        </w:rPr>
                        <w:t>/9, 500 03 Hradec Králové</w:t>
                      </w:r>
                    </w:p>
                    <w:p w14:paraId="23ECCF9C" w14:textId="77777777" w:rsidR="00D06EDE" w:rsidRPr="00737265" w:rsidRDefault="00D06EDE" w:rsidP="00D06ED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215D4F" w:rsidRPr="006C28CE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9DF9E2" wp14:editId="7E880E71">
                <wp:simplePos x="0" y="0"/>
                <wp:positionH relativeFrom="column">
                  <wp:posOffset>2736850</wp:posOffset>
                </wp:positionH>
                <wp:positionV relativeFrom="paragraph">
                  <wp:posOffset>-1226185</wp:posOffset>
                </wp:positionV>
                <wp:extent cx="165735" cy="156845"/>
                <wp:effectExtent l="0" t="0" r="12065" b="20955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" cy="156845"/>
                          <a:chOff x="0" y="0"/>
                          <a:chExt cx="165735" cy="156882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 flipH="1">
                            <a:off x="0" y="0"/>
                            <a:ext cx="1657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4482" cy="1568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B07D5" id="Skupina 4" o:spid="_x0000_s1026" style="position:absolute;margin-left:215.5pt;margin-top:-96.55pt;width:13.05pt;height:12.35pt;z-index:251667456" coordsize="165735,156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">
                <v:line id="Line 5" o:spid="_x0000_s1027" style="position:absolute;flip:x;visibility:visible;mso-wrap-style:square" from="0,0" to="1657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" strokecolor="#747070 [1614]" strokeweight=".25pt">
                  <o:lock v:ext="edit" shapetype="f"/>
                </v:line>
                <v:line id="Line 7" o:spid="_x0000_s1028" style="position:absolute;visibility:visible;mso-wrap-style:square" from="0,0" to="4482,156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" strokecolor="#747070 [1614]" strokeweight=".25pt">
                  <o:lock v:ext="edit" shapetype="f"/>
                </v:line>
              </v:group>
            </w:pict>
          </mc:Fallback>
        </mc:AlternateContent>
      </w:r>
      <w:r w:rsidR="00215D4F" w:rsidRPr="006C28CE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49EFFDC" wp14:editId="4F5EB9AC">
                <wp:simplePos x="0" y="0"/>
                <wp:positionH relativeFrom="column">
                  <wp:posOffset>6132195</wp:posOffset>
                </wp:positionH>
                <wp:positionV relativeFrom="paragraph">
                  <wp:posOffset>-131284</wp:posOffset>
                </wp:positionV>
                <wp:extent cx="165735" cy="156845"/>
                <wp:effectExtent l="0" t="0" r="24765" b="8255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65735" cy="156845"/>
                          <a:chOff x="0" y="0"/>
                          <a:chExt cx="165735" cy="156882"/>
                        </a:xfrm>
                      </wpg:grpSpPr>
                      <wps:wsp>
                        <wps:cNvPr id="9" name="Line 5"/>
                        <wps:cNvCnPr>
                          <a:cxnSpLocks/>
                        </wps:cNvCnPr>
                        <wps:spPr bwMode="auto">
                          <a:xfrm flipH="1">
                            <a:off x="0" y="0"/>
                            <a:ext cx="1657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4482" cy="1568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79220" id="Skupina 5" o:spid="_x0000_s1026" style="position:absolute;margin-left:482.85pt;margin-top:-10.35pt;width:13.05pt;height:12.35pt;rotation:180;z-index:251668480" coordsize="165735,156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">
                <v:line id="Line 5" o:spid="_x0000_s1027" style="position:absolute;flip:x;visibility:visible;mso-wrap-style:square" from="0,0" to="1657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" strokecolor="#747070 [1614]" strokeweight=".25pt">
                  <o:lock v:ext="edit" shapetype="f"/>
                </v:line>
                <v:line id="Line 7" o:spid="_x0000_s1028" style="position:absolute;visibility:visible;mso-wrap-style:square" from="0,0" to="4482,156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" strokecolor="#747070 [1614]" strokeweight=".25pt">
                  <o:lock v:ext="edit" shapetype="f"/>
                </v:line>
              </v:group>
            </w:pict>
          </mc:Fallback>
        </mc:AlternateContent>
      </w:r>
    </w:p>
    <w:p w14:paraId="0F3D70FD" w14:textId="77777777" w:rsidR="00215D4F" w:rsidRDefault="00215D4F" w:rsidP="00215D4F">
      <w:pPr>
        <w:spacing w:line="200" w:lineRule="exact"/>
        <w:rPr>
          <w:rFonts w:ascii="Calibri" w:hAnsi="Calibri" w:cs="Arial"/>
          <w:b/>
          <w:sz w:val="22"/>
          <w:szCs w:val="22"/>
          <w:u w:val="single"/>
        </w:rPr>
      </w:pPr>
    </w:p>
    <w:p w14:paraId="43246237" w14:textId="77777777" w:rsidR="00215D4F" w:rsidRDefault="00215D4F" w:rsidP="00215D4F">
      <w:pPr>
        <w:spacing w:line="200" w:lineRule="exact"/>
        <w:rPr>
          <w:rFonts w:ascii="Calibri" w:hAnsi="Calibri" w:cs="Arial"/>
          <w:b/>
          <w:sz w:val="22"/>
          <w:szCs w:val="22"/>
          <w:u w:val="single"/>
        </w:rPr>
      </w:pPr>
    </w:p>
    <w:p w14:paraId="65D8BCAF" w14:textId="77777777" w:rsidR="00215D4F" w:rsidRDefault="00215D4F" w:rsidP="00215D4F">
      <w:pPr>
        <w:spacing w:line="200" w:lineRule="exact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47D67" wp14:editId="697B9449">
                <wp:simplePos x="0" y="0"/>
                <wp:positionH relativeFrom="column">
                  <wp:posOffset>3676650</wp:posOffset>
                </wp:positionH>
                <wp:positionV relativeFrom="paragraph">
                  <wp:posOffset>116366</wp:posOffset>
                </wp:positionV>
                <wp:extent cx="1490980" cy="476885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098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333A2" w14:textId="77777777" w:rsidR="002D7CD1" w:rsidRPr="009C1CBA" w:rsidRDefault="002D7CD1" w:rsidP="002D7CD1">
                            <w:pPr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CFE1E" id="_x0000_s1027" type="#_x0000_t202" style="position:absolute;margin-left:289.5pt;margin-top:9.15pt;width:117.4pt;height:3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" filled="f" stroked="f">
                <v:path arrowok="t"/>
                <v:textbox inset=",7.2pt,,7.2pt">
                  <w:txbxContent>
                    <w:p w:rsidR="002D7CD1" w:rsidRPr="009C1CBA" w:rsidRDefault="002D7CD1" w:rsidP="002D7CD1">
                      <w:pPr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CB6435" w14:textId="77777777" w:rsidR="00215D4F" w:rsidRPr="005F7C62" w:rsidRDefault="00215D4F" w:rsidP="00215D4F">
      <w:pPr>
        <w:spacing w:line="200" w:lineRule="exact"/>
        <w:rPr>
          <w:rFonts w:ascii="Calibri" w:hAnsi="Calibri" w:cs="Arial"/>
          <w:b/>
          <w:sz w:val="24"/>
          <w:szCs w:val="22"/>
          <w:u w:val="single"/>
        </w:rPr>
      </w:pPr>
    </w:p>
    <w:p w14:paraId="03D02EE8" w14:textId="77777777" w:rsidR="005F7C62" w:rsidRPr="00737265" w:rsidRDefault="005F7C62" w:rsidP="005F7C62">
      <w:pPr>
        <w:jc w:val="center"/>
        <w:rPr>
          <w:rFonts w:asciiTheme="minorHAnsi" w:hAnsiTheme="minorHAnsi" w:cstheme="minorHAnsi"/>
          <w:b/>
          <w:sz w:val="32"/>
        </w:rPr>
      </w:pPr>
      <w:r w:rsidRPr="00737265">
        <w:rPr>
          <w:rFonts w:asciiTheme="minorHAnsi" w:hAnsiTheme="minorHAnsi" w:cstheme="minorHAnsi"/>
          <w:b/>
          <w:sz w:val="32"/>
        </w:rPr>
        <w:t>Žádost o ukončení docházky do mateřské školy</w:t>
      </w:r>
    </w:p>
    <w:p w14:paraId="64A4321A" w14:textId="77777777" w:rsidR="005F7C62" w:rsidRPr="00737265" w:rsidRDefault="005F7C62" w:rsidP="005F7C62">
      <w:pPr>
        <w:jc w:val="center"/>
        <w:rPr>
          <w:rFonts w:asciiTheme="minorHAnsi" w:hAnsiTheme="minorHAnsi" w:cstheme="minorHAnsi"/>
          <w:b/>
          <w:sz w:val="32"/>
        </w:rPr>
      </w:pPr>
    </w:p>
    <w:p w14:paraId="0A22F5A7" w14:textId="77777777" w:rsidR="005F7C62" w:rsidRPr="00737265" w:rsidRDefault="005F7C62" w:rsidP="005F7C62">
      <w:pPr>
        <w:rPr>
          <w:rFonts w:asciiTheme="minorHAnsi" w:hAnsiTheme="minorHAnsi" w:cstheme="minorHAnsi"/>
          <w:b/>
          <w:sz w:val="24"/>
        </w:rPr>
      </w:pPr>
    </w:p>
    <w:p w14:paraId="7A36B1D9" w14:textId="77777777" w:rsidR="005F7C62" w:rsidRPr="00737265" w:rsidRDefault="005F7C62" w:rsidP="005F7C62">
      <w:pPr>
        <w:rPr>
          <w:rFonts w:asciiTheme="minorHAnsi" w:hAnsiTheme="minorHAnsi" w:cstheme="minorHAnsi"/>
          <w:b/>
          <w:sz w:val="24"/>
        </w:rPr>
      </w:pPr>
    </w:p>
    <w:p w14:paraId="1F51DC27" w14:textId="77777777" w:rsidR="005F7C62" w:rsidRPr="00081847" w:rsidRDefault="005F7C62" w:rsidP="005F7C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1847">
        <w:rPr>
          <w:rFonts w:asciiTheme="minorHAnsi" w:hAnsiTheme="minorHAnsi" w:cstheme="minorHAnsi"/>
          <w:sz w:val="24"/>
          <w:szCs w:val="24"/>
        </w:rPr>
        <w:t>Žádám o ukončení docházky v MŠ Slunečnice</w:t>
      </w:r>
    </w:p>
    <w:p w14:paraId="5E01B1EB" w14:textId="7476205D" w:rsidR="005F7C62" w:rsidRPr="00081847" w:rsidRDefault="005F7C62" w:rsidP="005F7C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1847">
        <w:rPr>
          <w:rFonts w:asciiTheme="minorHAnsi" w:hAnsiTheme="minorHAnsi" w:cstheme="minorHAnsi"/>
          <w:sz w:val="24"/>
          <w:szCs w:val="24"/>
        </w:rPr>
        <w:t>pro dítě</w:t>
      </w:r>
      <w:r w:rsidR="00081847">
        <w:rPr>
          <w:rFonts w:asciiTheme="minorHAnsi" w:hAnsiTheme="minorHAnsi" w:cstheme="minorHAnsi"/>
          <w:sz w:val="24"/>
          <w:szCs w:val="24"/>
        </w:rPr>
        <w:t xml:space="preserve"> </w:t>
      </w:r>
      <w:r w:rsidRPr="0008184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081847">
        <w:rPr>
          <w:rFonts w:asciiTheme="minorHAnsi" w:hAnsiTheme="minorHAnsi" w:cstheme="minorHAnsi"/>
          <w:sz w:val="24"/>
          <w:szCs w:val="24"/>
        </w:rPr>
        <w:t xml:space="preserve"> </w:t>
      </w:r>
      <w:r w:rsidRPr="00081847">
        <w:rPr>
          <w:rFonts w:asciiTheme="minorHAnsi" w:hAnsiTheme="minorHAnsi" w:cstheme="minorHAnsi"/>
          <w:sz w:val="24"/>
          <w:szCs w:val="24"/>
        </w:rPr>
        <w:t>nar. …………………………</w:t>
      </w:r>
      <w:r w:rsidR="00737265" w:rsidRPr="00081847">
        <w:rPr>
          <w:rFonts w:asciiTheme="minorHAnsi" w:hAnsiTheme="minorHAnsi" w:cstheme="minorHAnsi"/>
          <w:sz w:val="24"/>
          <w:szCs w:val="24"/>
        </w:rPr>
        <w:t>………………</w:t>
      </w:r>
      <w:r w:rsidR="00081847">
        <w:rPr>
          <w:rFonts w:asciiTheme="minorHAnsi" w:hAnsiTheme="minorHAnsi" w:cstheme="minorHAnsi"/>
          <w:sz w:val="24"/>
          <w:szCs w:val="24"/>
        </w:rPr>
        <w:t>……………………..</w:t>
      </w:r>
    </w:p>
    <w:p w14:paraId="40AC9A44" w14:textId="77777777" w:rsidR="005F7C62" w:rsidRPr="00081847" w:rsidRDefault="005F7C62" w:rsidP="005F7C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8A6FA73" w14:textId="3BA1164C" w:rsidR="005F7C62" w:rsidRPr="00081847" w:rsidRDefault="005F7C62" w:rsidP="005F7C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1847">
        <w:rPr>
          <w:rFonts w:asciiTheme="minorHAnsi" w:hAnsiTheme="minorHAnsi" w:cstheme="minorHAnsi"/>
          <w:sz w:val="24"/>
          <w:szCs w:val="24"/>
        </w:rPr>
        <w:t>Důvod ukončení docházky</w:t>
      </w:r>
      <w:r w:rsidR="00737265" w:rsidRPr="00081847">
        <w:rPr>
          <w:rFonts w:asciiTheme="minorHAnsi" w:hAnsiTheme="minorHAnsi" w:cstheme="minorHAnsi"/>
          <w:sz w:val="24"/>
          <w:szCs w:val="24"/>
        </w:rPr>
        <w:t xml:space="preserve">: </w:t>
      </w:r>
      <w:r w:rsidRPr="00081847">
        <w:rPr>
          <w:rFonts w:asciiTheme="minorHAnsi" w:hAnsiTheme="minorHAnsi" w:cstheme="minorHAnsi"/>
          <w:sz w:val="24"/>
          <w:szCs w:val="24"/>
        </w:rPr>
        <w:t>.……………………………………………………………………………</w:t>
      </w:r>
      <w:r w:rsidR="00737265" w:rsidRPr="0008184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1847">
        <w:rPr>
          <w:rFonts w:asciiTheme="minorHAnsi" w:hAnsiTheme="minorHAnsi" w:cstheme="minorHAnsi"/>
          <w:sz w:val="24"/>
          <w:szCs w:val="24"/>
        </w:rPr>
        <w:t>.</w:t>
      </w:r>
      <w:r w:rsidR="00737265" w:rsidRPr="0008184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081847">
        <w:rPr>
          <w:rFonts w:asciiTheme="minorHAnsi" w:hAnsiTheme="minorHAnsi" w:cstheme="minorHAnsi"/>
          <w:sz w:val="24"/>
          <w:szCs w:val="24"/>
        </w:rPr>
        <w:t>.</w:t>
      </w:r>
      <w:r w:rsidR="00737265" w:rsidRPr="00081847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08184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</w:t>
      </w:r>
      <w:r w:rsidR="00737265" w:rsidRPr="00081847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081847">
        <w:rPr>
          <w:rFonts w:asciiTheme="minorHAnsi" w:hAnsiTheme="minorHAnsi" w:cstheme="minorHAnsi"/>
          <w:sz w:val="24"/>
          <w:szCs w:val="24"/>
        </w:rPr>
        <w:t>.</w:t>
      </w:r>
      <w:r w:rsidR="00737265" w:rsidRPr="00081847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2FD7585F" w14:textId="331A4ED1" w:rsidR="005F7C62" w:rsidRPr="00081847" w:rsidRDefault="005F7C62" w:rsidP="005F7C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1847">
        <w:rPr>
          <w:rFonts w:asciiTheme="minorHAnsi" w:hAnsiTheme="minorHAnsi" w:cstheme="minorHAnsi"/>
          <w:sz w:val="24"/>
          <w:szCs w:val="24"/>
        </w:rPr>
        <w:t>Docházka bude ukončena ke dni: ………………………………</w:t>
      </w:r>
      <w:r w:rsidR="00081847">
        <w:rPr>
          <w:rFonts w:asciiTheme="minorHAnsi" w:hAnsiTheme="minorHAnsi" w:cstheme="minorHAnsi"/>
          <w:sz w:val="24"/>
          <w:szCs w:val="24"/>
        </w:rPr>
        <w:t>.</w:t>
      </w:r>
      <w:r w:rsidRPr="00081847">
        <w:rPr>
          <w:rFonts w:asciiTheme="minorHAnsi" w:hAnsiTheme="minorHAnsi" w:cstheme="minorHAnsi"/>
          <w:sz w:val="24"/>
          <w:szCs w:val="24"/>
        </w:rPr>
        <w:t>………</w:t>
      </w:r>
      <w:r w:rsidR="00081847">
        <w:rPr>
          <w:rFonts w:asciiTheme="minorHAnsi" w:hAnsiTheme="minorHAnsi" w:cstheme="minorHAnsi"/>
          <w:sz w:val="24"/>
          <w:szCs w:val="24"/>
        </w:rPr>
        <w:t>…………………..</w:t>
      </w:r>
      <w:r w:rsidRPr="00081847">
        <w:rPr>
          <w:rFonts w:asciiTheme="minorHAnsi" w:hAnsiTheme="minorHAnsi" w:cstheme="minorHAnsi"/>
          <w:sz w:val="24"/>
          <w:szCs w:val="24"/>
        </w:rPr>
        <w:t>……</w:t>
      </w:r>
      <w:r w:rsidR="00081847" w:rsidRPr="00081847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14:paraId="50CA2329" w14:textId="207078CB" w:rsidR="005F7C62" w:rsidRPr="00081847" w:rsidRDefault="005F7C62" w:rsidP="005F7C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1847">
        <w:rPr>
          <w:rFonts w:asciiTheme="minorHAnsi" w:hAnsiTheme="minorHAnsi" w:cstheme="minorHAnsi"/>
          <w:sz w:val="24"/>
          <w:szCs w:val="24"/>
        </w:rPr>
        <w:t>Bydliště: …………………………………………………………</w:t>
      </w:r>
      <w:r w:rsidR="00081847">
        <w:rPr>
          <w:rFonts w:asciiTheme="minorHAnsi" w:hAnsiTheme="minorHAnsi" w:cstheme="minorHAnsi"/>
          <w:sz w:val="24"/>
          <w:szCs w:val="24"/>
        </w:rPr>
        <w:t>..</w:t>
      </w:r>
      <w:r w:rsidRPr="00081847">
        <w:rPr>
          <w:rFonts w:asciiTheme="minorHAnsi" w:hAnsiTheme="minorHAnsi" w:cstheme="minorHAnsi"/>
          <w:sz w:val="24"/>
          <w:szCs w:val="24"/>
        </w:rPr>
        <w:t>………</w:t>
      </w:r>
      <w:r w:rsidR="00081847">
        <w:rPr>
          <w:rFonts w:asciiTheme="minorHAnsi" w:hAnsiTheme="minorHAnsi" w:cstheme="minorHAnsi"/>
          <w:sz w:val="24"/>
          <w:szCs w:val="24"/>
        </w:rPr>
        <w:t>………………….</w:t>
      </w:r>
      <w:r w:rsidRPr="00081847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081847" w:rsidRPr="00081847">
        <w:rPr>
          <w:rFonts w:asciiTheme="minorHAnsi" w:hAnsiTheme="minorHAnsi" w:cstheme="minorHAnsi"/>
          <w:sz w:val="24"/>
          <w:szCs w:val="24"/>
        </w:rPr>
        <w:t>……………………..</w:t>
      </w:r>
    </w:p>
    <w:p w14:paraId="75B3BD4C" w14:textId="77777777" w:rsidR="005F7C62" w:rsidRPr="00081847" w:rsidRDefault="005F7C62" w:rsidP="005F7C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7211E9" w14:textId="77777777" w:rsidR="005F7C62" w:rsidRPr="00081847" w:rsidRDefault="005F7C62" w:rsidP="005F7C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225D084" w14:textId="77777777" w:rsidR="005F7C62" w:rsidRPr="00081847" w:rsidRDefault="005F7C62" w:rsidP="005F7C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FBD2C9F" w14:textId="69CA28EB" w:rsidR="005F7C62" w:rsidRPr="00081847" w:rsidRDefault="005F7C62" w:rsidP="005F7C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1847">
        <w:rPr>
          <w:rFonts w:asciiTheme="minorHAnsi" w:hAnsiTheme="minorHAnsi" w:cstheme="minorHAnsi"/>
          <w:sz w:val="24"/>
          <w:szCs w:val="24"/>
        </w:rPr>
        <w:t>V Hradci Králové dne: …………</w:t>
      </w:r>
      <w:r w:rsidR="00081847">
        <w:rPr>
          <w:rFonts w:asciiTheme="minorHAnsi" w:hAnsiTheme="minorHAnsi" w:cstheme="minorHAnsi"/>
          <w:sz w:val="24"/>
          <w:szCs w:val="24"/>
        </w:rPr>
        <w:t>……</w:t>
      </w:r>
      <w:r w:rsidRPr="00081847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6A379958" w14:textId="77777777" w:rsidR="00081847" w:rsidRPr="00081847" w:rsidRDefault="00081847" w:rsidP="0008184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1847">
        <w:rPr>
          <w:rFonts w:asciiTheme="minorHAnsi" w:hAnsiTheme="minorHAnsi" w:cstheme="minorHAnsi"/>
          <w:sz w:val="24"/>
          <w:szCs w:val="24"/>
        </w:rPr>
        <w:t>Podpis zákonného zástupce: …………………………………………………</w:t>
      </w:r>
    </w:p>
    <w:p w14:paraId="4765B357" w14:textId="77777777" w:rsidR="00215D4F" w:rsidRDefault="00215D4F" w:rsidP="00215D4F">
      <w:pPr>
        <w:spacing w:line="200" w:lineRule="exact"/>
        <w:rPr>
          <w:rFonts w:ascii="Calibri" w:hAnsi="Calibri" w:cs="Arial"/>
          <w:b/>
          <w:sz w:val="22"/>
          <w:szCs w:val="22"/>
          <w:u w:val="single"/>
        </w:rPr>
      </w:pPr>
    </w:p>
    <w:sectPr w:rsidR="00215D4F" w:rsidSect="009F671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931" w:right="1133" w:bottom="1418" w:left="1089" w:header="113" w:footer="1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AD2E8" w14:textId="77777777" w:rsidR="009064B8" w:rsidRDefault="009064B8">
      <w:r>
        <w:separator/>
      </w:r>
    </w:p>
  </w:endnote>
  <w:endnote w:type="continuationSeparator" w:id="0">
    <w:p w14:paraId="090880CE" w14:textId="77777777" w:rsidR="009064B8" w:rsidRDefault="0090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7D40" w14:textId="77777777" w:rsidR="006C28CE" w:rsidRDefault="00A444CA">
    <w:pPr>
      <w:pStyle w:val="Zpat"/>
    </w:pPr>
    <w:r w:rsidRPr="006C28C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EFEB34" wp14:editId="181EEE61">
              <wp:simplePos x="0" y="0"/>
              <wp:positionH relativeFrom="column">
                <wp:posOffset>-66675</wp:posOffset>
              </wp:positionH>
              <wp:positionV relativeFrom="paragraph">
                <wp:posOffset>20955</wp:posOffset>
              </wp:positionV>
              <wp:extent cx="2548890" cy="821055"/>
              <wp:effectExtent l="0" t="0" r="0" b="0"/>
              <wp:wrapTight wrapText="bothSides">
                <wp:wrapPolygon edited="0">
                  <wp:start x="538" y="1671"/>
                  <wp:lineTo x="538" y="19712"/>
                  <wp:lineTo x="20987" y="19712"/>
                  <wp:lineTo x="20987" y="1671"/>
                  <wp:lineTo x="538" y="1671"/>
                </wp:wrapPolygon>
              </wp:wrapTight>
              <wp:docPr id="20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48890" cy="821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2779E" w14:textId="77777777" w:rsidR="006C28CE" w:rsidRPr="004B64C9" w:rsidRDefault="006C28CE" w:rsidP="006C28CE">
                          <w:pP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 xml:space="preserve">Mateřská škola, Speciální základní škola a </w:t>
                          </w:r>
                          <w:r w:rsidR="001401DB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raktická škola</w:t>
                          </w:r>
                        </w:p>
                        <w:p w14:paraId="7773A59D" w14:textId="77777777" w:rsidR="006C28CE" w:rsidRDefault="006C28CE" w:rsidP="006C28CE">
                          <w:pP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 xml:space="preserve">Hradecká 1231/11b, </w:t>
                          </w:r>
                          <w:r w:rsidRPr="004B64C9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500 03 Hradec Králové</w:t>
                          </w:r>
                        </w:p>
                        <w:p w14:paraId="2AA5613C" w14:textId="77777777" w:rsidR="006C28CE" w:rsidRPr="004B64C9" w:rsidRDefault="006C28CE" w:rsidP="006C28CE">
                          <w:pP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C52F92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bank</w:t>
                          </w:r>
                          <w: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ovní</w:t>
                          </w:r>
                          <w:r w:rsidRPr="00C52F92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 xml:space="preserve"> spojení: 107-5044240287/0100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C11D8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-5.25pt;margin-top:1.65pt;width:200.7pt;height:6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" filled="f" stroked="f">
              <v:path arrowok="t"/>
              <v:textbox inset=",7.2pt,,7.2pt">
                <w:txbxContent>
                  <w:p w:rsidR="006C28CE" w:rsidRPr="004B64C9" w:rsidRDefault="006C28CE" w:rsidP="006C28CE">
                    <w:pP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 xml:space="preserve">Mateřská škola, Speciální základní škola a </w:t>
                    </w:r>
                    <w:r w:rsidR="001401DB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raktická škola</w:t>
                    </w:r>
                  </w:p>
                  <w:p w:rsidR="006C28CE" w:rsidRDefault="006C28CE" w:rsidP="006C28CE">
                    <w:pP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Hradecká 1231/</w:t>
                    </w:r>
                    <w:proofErr w:type="gramStart"/>
                    <w: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11b</w:t>
                    </w:r>
                    <w:proofErr w:type="gramEnd"/>
                    <w: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 xml:space="preserve">, </w:t>
                    </w:r>
                    <w:r w:rsidRPr="004B64C9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500 03 Hradec Králové</w:t>
                    </w:r>
                  </w:p>
                  <w:p w:rsidR="006C28CE" w:rsidRPr="004B64C9" w:rsidRDefault="006C28CE" w:rsidP="006C28CE">
                    <w:pP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</w:pPr>
                    <w:r w:rsidRPr="00C52F92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bank</w:t>
                    </w:r>
                    <w: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ovní</w:t>
                    </w:r>
                    <w:r w:rsidRPr="00C52F92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 xml:space="preserve"> spojení: 107-5044240287/0100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6C28CE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ABB376" wp14:editId="5710A6DC">
              <wp:simplePos x="0" y="0"/>
              <wp:positionH relativeFrom="column">
                <wp:posOffset>3044825</wp:posOffset>
              </wp:positionH>
              <wp:positionV relativeFrom="paragraph">
                <wp:posOffset>16998</wp:posOffset>
              </wp:positionV>
              <wp:extent cx="2476500" cy="821055"/>
              <wp:effectExtent l="0" t="0" r="0" b="0"/>
              <wp:wrapThrough wrapText="bothSides">
                <wp:wrapPolygon edited="0">
                  <wp:start x="554" y="1671"/>
                  <wp:lineTo x="554" y="19712"/>
                  <wp:lineTo x="20935" y="19712"/>
                  <wp:lineTo x="20935" y="1671"/>
                  <wp:lineTo x="554" y="1671"/>
                </wp:wrapPolygon>
              </wp:wrapThrough>
              <wp:docPr id="21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76500" cy="821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70156" w14:textId="77777777" w:rsidR="006C28CE" w:rsidRDefault="006C28CE" w:rsidP="006C28CE">
                          <w:pP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C52F92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IČO: 62693514</w:t>
                          </w:r>
                        </w:p>
                        <w:p w14:paraId="731B0E8A" w14:textId="77777777" w:rsidR="006C28CE" w:rsidRPr="004B64C9" w:rsidRDefault="006C28CE" w:rsidP="006C28CE">
                          <w:pP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4B64C9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T: +420 49</w:t>
                          </w:r>
                          <w: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5</w:t>
                          </w:r>
                          <w:r w:rsidRPr="004B64C9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514</w:t>
                          </w:r>
                          <w:r w:rsidRPr="004B64C9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814</w:t>
                          </w:r>
                        </w:p>
                        <w:p w14:paraId="7009BD37" w14:textId="77777777" w:rsidR="006C28CE" w:rsidRPr="004B64C9" w:rsidRDefault="006C28CE" w:rsidP="006C28CE">
                          <w:pP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F167DB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info@specialnihk.cz</w:t>
                          </w:r>
                          <w: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4B64C9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specialnihk</w:t>
                          </w:r>
                          <w:r w:rsidRPr="004B64C9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25B54" id="Text Box 39" o:spid="_x0000_s1029" type="#_x0000_t202" style="position:absolute;margin-left:239.75pt;margin-top:1.35pt;width:195pt;height:6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" filled="f" stroked="f">
              <v:path arrowok="t"/>
              <v:textbox inset=",7.2pt,,7.2pt">
                <w:txbxContent>
                  <w:p w:rsidR="006C28CE" w:rsidRDefault="006C28CE" w:rsidP="006C28CE">
                    <w:pP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</w:pPr>
                    <w:r w:rsidRPr="00C52F92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IČO: 62693514</w:t>
                    </w:r>
                  </w:p>
                  <w:p w:rsidR="006C28CE" w:rsidRPr="004B64C9" w:rsidRDefault="006C28CE" w:rsidP="006C28CE">
                    <w:pP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</w:pPr>
                    <w:r w:rsidRPr="004B64C9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T: +420 49</w:t>
                    </w:r>
                    <w: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5</w:t>
                    </w:r>
                    <w:r w:rsidRPr="004B64C9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514</w:t>
                    </w:r>
                    <w:r w:rsidRPr="004B64C9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814</w:t>
                    </w:r>
                  </w:p>
                  <w:p w:rsidR="006C28CE" w:rsidRPr="004B64C9" w:rsidRDefault="006C28CE" w:rsidP="006C28CE">
                    <w:pP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</w:pPr>
                    <w:r w:rsidRPr="00F167DB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info@specialnihk.cz</w:t>
                    </w:r>
                    <w: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 xml:space="preserve"> | </w:t>
                    </w:r>
                    <w:r w:rsidRPr="004B64C9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specialnihk</w:t>
                    </w:r>
                    <w:r w:rsidRPr="004B64C9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.cz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6C28CE" w:rsidRPr="006C28CE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DE1C77" wp14:editId="47F6D334">
              <wp:simplePos x="0" y="0"/>
              <wp:positionH relativeFrom="column">
                <wp:posOffset>3122930</wp:posOffset>
              </wp:positionH>
              <wp:positionV relativeFrom="page">
                <wp:posOffset>9542145</wp:posOffset>
              </wp:positionV>
              <wp:extent cx="3009900" cy="0"/>
              <wp:effectExtent l="0" t="12700" r="12700" b="1270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2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09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75F1E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45.9pt,751.35pt" to="482.9pt,7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" strokecolor="#ffc000" strokeweight="2pt">
              <v:shadow opacity="24903f" origin=",.5" offset="0,.55556mm"/>
              <o:lock v:ext="edit" shapetype="f"/>
              <w10:wrap type="through" anchory="page"/>
            </v:line>
          </w:pict>
        </mc:Fallback>
      </mc:AlternateContent>
    </w:r>
    <w:r w:rsidR="006C28CE" w:rsidRPr="006C28CE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31140CA" wp14:editId="27EF697D">
              <wp:simplePos x="0" y="0"/>
              <wp:positionH relativeFrom="column">
                <wp:posOffset>17145</wp:posOffset>
              </wp:positionH>
              <wp:positionV relativeFrom="page">
                <wp:posOffset>9542056</wp:posOffset>
              </wp:positionV>
              <wp:extent cx="2976880" cy="0"/>
              <wp:effectExtent l="0" t="12700" r="20320" b="12700"/>
              <wp:wrapNone/>
              <wp:docPr id="2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97688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646CF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35pt,751.35pt" to="235.75pt,7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" strokecolor="#ffd966 [1943]" strokeweight="2pt">
              <v:shadow opacity="24903f" origin=",.5" offset="0,.55556mm"/>
              <o:lock v:ext="edit" shapetype="f"/>
              <w10:wrap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8B473" w14:textId="77777777" w:rsidR="00940F67" w:rsidRPr="000F1227" w:rsidRDefault="000364E6" w:rsidP="00152742">
    <w:pPr>
      <w:pStyle w:val="Zpat"/>
      <w:jc w:val="both"/>
      <w:rPr>
        <w:rFonts w:ascii="Arial" w:hAnsi="Arial" w:cs="Arial"/>
        <w:sz w:val="19"/>
        <w:szCs w:val="19"/>
      </w:rPr>
    </w:pPr>
    <w:r>
      <w:rPr>
        <w:rFonts w:ascii="Arial" w:hAnsi="Arial" w:cs="Arial"/>
        <w:noProof/>
        <w:sz w:val="19"/>
        <w:szCs w:val="19"/>
        <w:lang w:val="en-US" w:eastAsia="en-US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05CC6F6" wp14:editId="52497A0C">
              <wp:simplePos x="0" y="0"/>
              <wp:positionH relativeFrom="column">
                <wp:posOffset>-66675</wp:posOffset>
              </wp:positionH>
              <wp:positionV relativeFrom="paragraph">
                <wp:posOffset>40005</wp:posOffset>
              </wp:positionV>
              <wp:extent cx="2548890" cy="821055"/>
              <wp:effectExtent l="0" t="0" r="0" b="0"/>
              <wp:wrapTight wrapText="bothSides">
                <wp:wrapPolygon edited="0">
                  <wp:start x="323" y="1503"/>
                  <wp:lineTo x="323" y="20046"/>
                  <wp:lineTo x="20987" y="20046"/>
                  <wp:lineTo x="20987" y="1503"/>
                  <wp:lineTo x="323" y="1503"/>
                </wp:wrapPolygon>
              </wp:wrapTight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48890" cy="821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BE6DC" w14:textId="77777777" w:rsidR="00940F67" w:rsidRPr="004B64C9" w:rsidRDefault="007F682B" w:rsidP="00525563">
                          <w:pP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Mateřská škola, Speciální základní škola a praktická škola</w:t>
                          </w:r>
                        </w:p>
                        <w:p w14:paraId="49545DE3" w14:textId="77777777" w:rsidR="00940F67" w:rsidRDefault="007F682B" w:rsidP="00525563">
                          <w:pP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Hradecká 1231/</w:t>
                          </w:r>
                          <w:r w:rsidR="00C52F92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 xml:space="preserve">11b, </w:t>
                          </w:r>
                          <w:r w:rsidR="00940F67" w:rsidRPr="004B64C9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500 03 Hradec Králové</w:t>
                          </w:r>
                        </w:p>
                        <w:p w14:paraId="44A2B0BF" w14:textId="77777777" w:rsidR="00C52F92" w:rsidRPr="004B64C9" w:rsidRDefault="00C52F92" w:rsidP="00525563">
                          <w:pP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C52F92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bank</w:t>
                          </w:r>
                          <w: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ovní</w:t>
                          </w:r>
                          <w:r w:rsidRPr="00C52F92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 xml:space="preserve"> spojení: 107-5044240287/0100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6CFC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5.25pt;margin-top:3.15pt;width:200.7pt;height:64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" filled="f" stroked="f">
              <v:path arrowok="t"/>
              <v:textbox inset=",7.2pt,,7.2pt">
                <w:txbxContent>
                  <w:p w:rsidR="00940F67" w:rsidRPr="004B64C9" w:rsidRDefault="007F682B" w:rsidP="00525563">
                    <w:pP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Mateřská škola, Speciální základní škola a praktická škola</w:t>
                    </w:r>
                  </w:p>
                  <w:p w:rsidR="00940F67" w:rsidRDefault="007F682B" w:rsidP="00525563">
                    <w:pP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Hradecká 1231/</w:t>
                    </w:r>
                    <w:proofErr w:type="gramStart"/>
                    <w:r w:rsidR="00C52F92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11b</w:t>
                    </w:r>
                    <w:proofErr w:type="gramEnd"/>
                    <w:r w:rsidR="00C52F92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 xml:space="preserve">, </w:t>
                    </w:r>
                    <w:r w:rsidR="00940F67" w:rsidRPr="004B64C9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500 03 Hradec Králové</w:t>
                    </w:r>
                  </w:p>
                  <w:p w:rsidR="00C52F92" w:rsidRPr="004B64C9" w:rsidRDefault="00C52F92" w:rsidP="00525563">
                    <w:pP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</w:pPr>
                    <w:r w:rsidRPr="00C52F92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bank</w:t>
                    </w:r>
                    <w: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ovní</w:t>
                    </w:r>
                    <w:r w:rsidRPr="00C52F92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 xml:space="preserve"> spojení: 107-5044240287/0100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  <w:sz w:val="19"/>
        <w:szCs w:val="19"/>
        <w:lang w:val="en-US" w:eastAsia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7DBFE6A" wp14:editId="7DBC2376">
              <wp:simplePos x="0" y="0"/>
              <wp:positionH relativeFrom="column">
                <wp:posOffset>3044825</wp:posOffset>
              </wp:positionH>
              <wp:positionV relativeFrom="paragraph">
                <wp:posOffset>35649</wp:posOffset>
              </wp:positionV>
              <wp:extent cx="2476500" cy="821055"/>
              <wp:effectExtent l="0" t="0" r="0" b="0"/>
              <wp:wrapThrough wrapText="bothSides">
                <wp:wrapPolygon edited="0">
                  <wp:start x="332" y="1503"/>
                  <wp:lineTo x="332" y="20046"/>
                  <wp:lineTo x="21102" y="20046"/>
                  <wp:lineTo x="21102" y="1503"/>
                  <wp:lineTo x="332" y="1503"/>
                </wp:wrapPolygon>
              </wp:wrapThrough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76500" cy="821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89D56" w14:textId="77777777" w:rsidR="00C52F92" w:rsidRDefault="00C52F92" w:rsidP="00525563">
                          <w:pP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C52F92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IČO: 62693514</w:t>
                          </w:r>
                        </w:p>
                        <w:p w14:paraId="6CE8E9AB" w14:textId="77777777" w:rsidR="00940F67" w:rsidRPr="004B64C9" w:rsidRDefault="00940F67" w:rsidP="00525563">
                          <w:pP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4B64C9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T: +420 49</w:t>
                          </w:r>
                          <w:r w:rsidR="00C52F92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5</w:t>
                          </w:r>
                          <w:r w:rsidRPr="004B64C9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  <w:r w:rsidR="00C52F92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514</w:t>
                          </w:r>
                          <w:r w:rsidRPr="004B64C9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  <w:r w:rsidR="00C52F92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814</w:t>
                          </w:r>
                        </w:p>
                        <w:p w14:paraId="3E594805" w14:textId="77777777" w:rsidR="00940F67" w:rsidRPr="004B64C9" w:rsidRDefault="00F167DB" w:rsidP="00525563">
                          <w:pP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F167DB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info@specialnihk.cz</w:t>
                          </w:r>
                          <w:r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940F67" w:rsidRPr="004B64C9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www.</w:t>
                          </w:r>
                          <w:r w:rsidR="00C52F92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specialnihk</w:t>
                          </w:r>
                          <w:r w:rsidR="00940F67" w:rsidRPr="004B64C9">
                            <w:rPr>
                              <w:rFonts w:ascii="Calibri" w:hAnsi="Calibri"/>
                              <w:color w:val="404040"/>
                              <w:sz w:val="16"/>
                              <w:szCs w:val="16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35637" id="_x0000_s1031" type="#_x0000_t202" style="position:absolute;left:0;text-align:left;margin-left:239.75pt;margin-top:2.8pt;width:195pt;height:64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" filled="f" stroked="f">
              <v:path arrowok="t"/>
              <v:textbox inset=",7.2pt,,7.2pt">
                <w:txbxContent>
                  <w:p w:rsidR="00C52F92" w:rsidRDefault="00C52F92" w:rsidP="00525563">
                    <w:pP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</w:pPr>
                    <w:r w:rsidRPr="00C52F92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IČO: 62693514</w:t>
                    </w:r>
                  </w:p>
                  <w:p w:rsidR="00940F67" w:rsidRPr="004B64C9" w:rsidRDefault="00940F67" w:rsidP="00525563">
                    <w:pP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</w:pPr>
                    <w:r w:rsidRPr="004B64C9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T: +420 49</w:t>
                    </w:r>
                    <w:r w:rsidR="00C52F92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5</w:t>
                    </w:r>
                    <w:r w:rsidRPr="004B64C9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 xml:space="preserve"> </w:t>
                    </w:r>
                    <w:r w:rsidR="00C52F92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514</w:t>
                    </w:r>
                    <w:r w:rsidRPr="004B64C9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 xml:space="preserve"> </w:t>
                    </w:r>
                    <w:r w:rsidR="00C52F92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814</w:t>
                    </w:r>
                  </w:p>
                  <w:p w:rsidR="00940F67" w:rsidRPr="004B64C9" w:rsidRDefault="00F167DB" w:rsidP="00525563">
                    <w:pP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</w:pPr>
                    <w:r w:rsidRPr="00F167DB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info@specialnihk.cz</w:t>
                    </w:r>
                    <w:r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 xml:space="preserve"> | </w:t>
                    </w:r>
                    <w:r w:rsidR="00940F67" w:rsidRPr="004B64C9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www.</w:t>
                    </w:r>
                    <w:r w:rsidR="00C52F92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specialnihk</w:t>
                    </w:r>
                    <w:r w:rsidR="00940F67" w:rsidRPr="004B64C9">
                      <w:rPr>
                        <w:rFonts w:ascii="Calibri" w:hAnsi="Calibri"/>
                        <w:color w:val="404040"/>
                        <w:sz w:val="16"/>
                        <w:szCs w:val="16"/>
                      </w:rPr>
                      <w:t>.cz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A968D8" wp14:editId="3F27ED6D">
              <wp:simplePos x="0" y="0"/>
              <wp:positionH relativeFrom="column">
                <wp:posOffset>3122930</wp:posOffset>
              </wp:positionH>
              <wp:positionV relativeFrom="page">
                <wp:posOffset>9542145</wp:posOffset>
              </wp:positionV>
              <wp:extent cx="30099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09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6A64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23681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45.9pt,751.35pt" to="482.9pt,7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" strokecolor="#56a64a" strokeweight="2pt">
              <v:shadow opacity="24903f" origin=",.5" offset="0,.55556mm"/>
              <o:lock v:ext="edit" shapetype="f"/>
              <w10:wrap type="through" anchory="page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CC48F5" wp14:editId="2D17E175">
              <wp:simplePos x="0" y="0"/>
              <wp:positionH relativeFrom="column">
                <wp:posOffset>17145</wp:posOffset>
              </wp:positionH>
              <wp:positionV relativeFrom="page">
                <wp:posOffset>9542056</wp:posOffset>
              </wp:positionV>
              <wp:extent cx="2976880" cy="0"/>
              <wp:effectExtent l="0" t="0" r="0" b="0"/>
              <wp:wrapNone/>
              <wp:docPr id="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97688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3B87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DE6F33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35pt,751.35pt" to="235.75pt,7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" strokecolor="#83b870" strokeweight="2pt">
              <v:shadow opacity="24903f" origin=",.5" offset="0,.55556mm"/>
              <o:lock v:ext="edit" shapetype="f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6C86D" w14:textId="77777777" w:rsidR="009064B8" w:rsidRDefault="009064B8">
      <w:r>
        <w:separator/>
      </w:r>
    </w:p>
  </w:footnote>
  <w:footnote w:type="continuationSeparator" w:id="0">
    <w:p w14:paraId="40F8E0FC" w14:textId="77777777" w:rsidR="009064B8" w:rsidRDefault="0090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FB73" w14:textId="77777777" w:rsidR="00940F67" w:rsidRDefault="007F412E">
    <w:pPr>
      <w:pStyle w:val="Zhlav"/>
    </w:pPr>
    <w:r>
      <w:rPr>
        <w:noProof/>
      </w:rPr>
      <w:pict w14:anchorId="2ABD4F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pt;height:838pt;z-index:-2516526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zadí 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382E8" w14:textId="77777777" w:rsidR="009F6715" w:rsidRPr="009F6715" w:rsidRDefault="009F6715" w:rsidP="009F6715">
    <w:pPr>
      <w:shd w:val="clear" w:color="auto" w:fill="FFFFFF"/>
      <w:rPr>
        <w:color w:val="000000"/>
        <w:sz w:val="21"/>
        <w:szCs w:val="21"/>
      </w:rPr>
    </w:pPr>
    <w:r>
      <w:rPr>
        <w:b/>
        <w:noProof/>
        <w:sz w:val="32"/>
      </w:rPr>
      <w:drawing>
        <wp:anchor distT="0" distB="0" distL="114300" distR="114300" simplePos="0" relativeHeight="251662848" behindDoc="0" locked="0" layoutInCell="1" allowOverlap="1" wp14:anchorId="3B9E1FD5" wp14:editId="3C381089">
          <wp:simplePos x="0" y="0"/>
          <wp:positionH relativeFrom="margin">
            <wp:posOffset>1970405</wp:posOffset>
          </wp:positionH>
          <wp:positionV relativeFrom="paragraph">
            <wp:posOffset>-215900</wp:posOffset>
          </wp:positionV>
          <wp:extent cx="1447800" cy="1447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_Slunecnice_logo_ver2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0000"/>
      </w:rPr>
      <w:t xml:space="preserve">                                                                                                        </w:t>
    </w:r>
    <w:r w:rsidRPr="006B4D32">
      <w:rPr>
        <w:rFonts w:ascii="Arial" w:hAnsi="Arial" w:cs="Arial"/>
        <w:color w:val="000000"/>
      </w:rPr>
      <w:t xml:space="preserve">Mateřská škola, Speciální základní škola </w:t>
    </w:r>
  </w:p>
  <w:p w14:paraId="5871C743" w14:textId="77777777" w:rsidR="009F6715" w:rsidRPr="006B4D32" w:rsidRDefault="009F6715" w:rsidP="009F6715">
    <w:pPr>
      <w:shd w:val="clear" w:color="auto" w:fill="FFFFFF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                                                                                       </w:t>
    </w:r>
    <w:r w:rsidRPr="006B4D32">
      <w:rPr>
        <w:rFonts w:ascii="Arial" w:hAnsi="Arial" w:cs="Arial"/>
        <w:color w:val="000000"/>
      </w:rPr>
      <w:t>a Praktická škola,</w:t>
    </w:r>
    <w:r>
      <w:rPr>
        <w:rFonts w:ascii="Arial" w:hAnsi="Arial" w:cs="Arial"/>
        <w:color w:val="000000"/>
      </w:rPr>
      <w:t xml:space="preserve"> Hradec králové</w:t>
    </w:r>
  </w:p>
  <w:p w14:paraId="1FF62C09" w14:textId="77777777" w:rsidR="009F6715" w:rsidRPr="006B4D32" w:rsidRDefault="009F6715" w:rsidP="009F6715">
    <w:pPr>
      <w:shd w:val="clear" w:color="auto" w:fill="FFFFFF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                                                         </w:t>
    </w:r>
    <w:r w:rsidRPr="006B4D32">
      <w:rPr>
        <w:rFonts w:ascii="Arial" w:hAnsi="Arial" w:cs="Arial"/>
        <w:color w:val="000000"/>
      </w:rPr>
      <w:t>MŠ Slunečnice</w:t>
    </w:r>
  </w:p>
  <w:p w14:paraId="42040ED1" w14:textId="77777777" w:rsidR="009F6715" w:rsidRPr="006B4D32" w:rsidRDefault="009F6715" w:rsidP="009F6715">
    <w:pPr>
      <w:shd w:val="clear" w:color="auto" w:fill="FFFFFF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                                                             </w:t>
    </w:r>
    <w:r w:rsidRPr="006B4D32">
      <w:rPr>
        <w:rFonts w:ascii="Arial" w:hAnsi="Arial" w:cs="Arial"/>
        <w:color w:val="000000"/>
      </w:rPr>
      <w:t>Markovická 62</w:t>
    </w:r>
    <w:r>
      <w:rPr>
        <w:rFonts w:ascii="Arial" w:hAnsi="Arial" w:cs="Arial"/>
        <w:color w:val="000000"/>
      </w:rPr>
      <w:t>1/9</w:t>
    </w:r>
  </w:p>
  <w:p w14:paraId="30B92E96" w14:textId="77777777" w:rsidR="009F6715" w:rsidRPr="006B4D32" w:rsidRDefault="009F6715" w:rsidP="009F6715">
    <w:pPr>
      <w:shd w:val="clear" w:color="auto" w:fill="FFFFFF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                                                          </w:t>
    </w:r>
    <w:r w:rsidRPr="006B4D32">
      <w:rPr>
        <w:rFonts w:ascii="Arial" w:hAnsi="Arial" w:cs="Arial"/>
        <w:color w:val="000000"/>
      </w:rPr>
      <w:t>Hradec Králové</w:t>
    </w:r>
  </w:p>
  <w:p w14:paraId="4B3CEEFB" w14:textId="77777777" w:rsidR="009F6715" w:rsidRPr="006B4D32" w:rsidRDefault="009F6715" w:rsidP="009F6715">
    <w:pPr>
      <w:shd w:val="clear" w:color="auto" w:fill="FFFFFF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                                            </w:t>
    </w:r>
    <w:r w:rsidRPr="006B4D32">
      <w:rPr>
        <w:rFonts w:ascii="Arial" w:hAnsi="Arial" w:cs="Arial"/>
        <w:color w:val="000000"/>
      </w:rPr>
      <w:t>500 03</w:t>
    </w:r>
  </w:p>
  <w:p w14:paraId="7BA8FFC0" w14:textId="77777777" w:rsidR="004D6218" w:rsidRDefault="00DA7D68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DF2FA9" wp14:editId="063442B6">
              <wp:simplePos x="0" y="0"/>
              <wp:positionH relativeFrom="column">
                <wp:posOffset>-427355</wp:posOffset>
              </wp:positionH>
              <wp:positionV relativeFrom="paragraph">
                <wp:posOffset>3139529</wp:posOffset>
              </wp:positionV>
              <wp:extent cx="87497" cy="0"/>
              <wp:effectExtent l="38100" t="38100" r="65405" b="95250"/>
              <wp:wrapNone/>
              <wp:docPr id="2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7497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4ECB3" id="Straight Connector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65pt,247.2pt" to="-26.75pt,2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" strokeweight=".25pt">
              <v:shadow on="t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D8CD9" w14:textId="77777777" w:rsidR="00940F67" w:rsidRDefault="009C1CBA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6AEADAA" wp14:editId="164910A7">
              <wp:simplePos x="0" y="0"/>
              <wp:positionH relativeFrom="column">
                <wp:posOffset>-453359</wp:posOffset>
              </wp:positionH>
              <wp:positionV relativeFrom="paragraph">
                <wp:posOffset>3150460</wp:posOffset>
              </wp:positionV>
              <wp:extent cx="87497" cy="0"/>
              <wp:effectExtent l="38100" t="38100" r="65405" b="95250"/>
              <wp:wrapNone/>
              <wp:docPr id="8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7497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38D51" id="Straight Connector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7pt,248.05pt" to="-28.8pt,2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" strokeweight=".25pt">
              <v:shadow on="t" opacity="24903f" origin=",.5" offset="0,.55556mm"/>
              <o:lock v:ext="edit" shapetype="f"/>
            </v:line>
          </w:pict>
        </mc:Fallback>
      </mc:AlternateContent>
    </w:r>
    <w:r w:rsidR="000364E6">
      <w:rPr>
        <w:noProof/>
        <w:lang w:val="en-US" w:eastAsia="en-US"/>
      </w:rPr>
      <w:drawing>
        <wp:anchor distT="0" distB="0" distL="114300" distR="114300" simplePos="0" relativeHeight="251654656" behindDoc="0" locked="0" layoutInCell="1" allowOverlap="1" wp14:anchorId="0C108B7F" wp14:editId="71C43CC8">
          <wp:simplePos x="0" y="0"/>
          <wp:positionH relativeFrom="column">
            <wp:posOffset>-459311</wp:posOffset>
          </wp:positionH>
          <wp:positionV relativeFrom="paragraph">
            <wp:posOffset>-488315</wp:posOffset>
          </wp:positionV>
          <wp:extent cx="2811912" cy="2811912"/>
          <wp:effectExtent l="0" t="0" r="0" b="0"/>
          <wp:wrapNone/>
          <wp:docPr id="26" name="Obrázek 26" descr="Obsah obrázku text, Písmo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, Písmo, Grafika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1912" cy="281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239DF9E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3321"/>
      </v:shape>
    </w:pict>
  </w:numPicBullet>
  <w:abstractNum w:abstractNumId="0" w15:restartNumberingAfterBreak="0">
    <w:nsid w:val="FFFFFF1D"/>
    <w:multiLevelType w:val="multilevel"/>
    <w:tmpl w:val="CE400E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A19FB"/>
    <w:multiLevelType w:val="multilevel"/>
    <w:tmpl w:val="45AAD9E0"/>
    <w:lvl w:ilvl="0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436A2"/>
    <w:multiLevelType w:val="hybridMultilevel"/>
    <w:tmpl w:val="45AAD9E0"/>
    <w:lvl w:ilvl="0" w:tplc="23C8F158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E2F5F"/>
    <w:multiLevelType w:val="hybridMultilevel"/>
    <w:tmpl w:val="308E291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0717166">
    <w:abstractNumId w:val="2"/>
  </w:num>
  <w:num w:numId="2" w16cid:durableId="945579354">
    <w:abstractNumId w:val="1"/>
  </w:num>
  <w:num w:numId="3" w16cid:durableId="780152693">
    <w:abstractNumId w:val="3"/>
  </w:num>
  <w:num w:numId="4" w16cid:durableId="11490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DB"/>
    <w:rsid w:val="00023B88"/>
    <w:rsid w:val="00027A2F"/>
    <w:rsid w:val="000364E6"/>
    <w:rsid w:val="00047BF3"/>
    <w:rsid w:val="000506D6"/>
    <w:rsid w:val="00055546"/>
    <w:rsid w:val="0006059B"/>
    <w:rsid w:val="000622DA"/>
    <w:rsid w:val="00081847"/>
    <w:rsid w:val="000902EC"/>
    <w:rsid w:val="00093A19"/>
    <w:rsid w:val="00095335"/>
    <w:rsid w:val="0009572F"/>
    <w:rsid w:val="00095906"/>
    <w:rsid w:val="000B256A"/>
    <w:rsid w:val="000D55E9"/>
    <w:rsid w:val="000F1227"/>
    <w:rsid w:val="00114591"/>
    <w:rsid w:val="00121791"/>
    <w:rsid w:val="00125081"/>
    <w:rsid w:val="00132FF3"/>
    <w:rsid w:val="00133CD6"/>
    <w:rsid w:val="001401DB"/>
    <w:rsid w:val="001442B2"/>
    <w:rsid w:val="00152742"/>
    <w:rsid w:val="001859F9"/>
    <w:rsid w:val="00186760"/>
    <w:rsid w:val="00196152"/>
    <w:rsid w:val="001A1468"/>
    <w:rsid w:val="001D44C0"/>
    <w:rsid w:val="00215D4F"/>
    <w:rsid w:val="0023225F"/>
    <w:rsid w:val="00235286"/>
    <w:rsid w:val="002370E4"/>
    <w:rsid w:val="002441C0"/>
    <w:rsid w:val="00256F47"/>
    <w:rsid w:val="00282FBE"/>
    <w:rsid w:val="00286E55"/>
    <w:rsid w:val="002910F6"/>
    <w:rsid w:val="002A5155"/>
    <w:rsid w:val="002A5FDA"/>
    <w:rsid w:val="002A715A"/>
    <w:rsid w:val="002B6ECD"/>
    <w:rsid w:val="002C7145"/>
    <w:rsid w:val="002D2CE3"/>
    <w:rsid w:val="002D2E87"/>
    <w:rsid w:val="002D5D84"/>
    <w:rsid w:val="002D767E"/>
    <w:rsid w:val="002D7CD1"/>
    <w:rsid w:val="002E15D5"/>
    <w:rsid w:val="002E4EA3"/>
    <w:rsid w:val="002E6638"/>
    <w:rsid w:val="00315C39"/>
    <w:rsid w:val="00315D72"/>
    <w:rsid w:val="00323E7F"/>
    <w:rsid w:val="003274B4"/>
    <w:rsid w:val="00333C45"/>
    <w:rsid w:val="00334B93"/>
    <w:rsid w:val="003359A4"/>
    <w:rsid w:val="00350EB5"/>
    <w:rsid w:val="00351E34"/>
    <w:rsid w:val="00380004"/>
    <w:rsid w:val="003C4D8F"/>
    <w:rsid w:val="003D4838"/>
    <w:rsid w:val="003D7E8E"/>
    <w:rsid w:val="003F483D"/>
    <w:rsid w:val="00405933"/>
    <w:rsid w:val="0041434E"/>
    <w:rsid w:val="00440045"/>
    <w:rsid w:val="0046642F"/>
    <w:rsid w:val="00466BCB"/>
    <w:rsid w:val="00471242"/>
    <w:rsid w:val="00480C5D"/>
    <w:rsid w:val="00480EB1"/>
    <w:rsid w:val="00495849"/>
    <w:rsid w:val="00497693"/>
    <w:rsid w:val="004B64C9"/>
    <w:rsid w:val="004D6218"/>
    <w:rsid w:val="004E0700"/>
    <w:rsid w:val="00515065"/>
    <w:rsid w:val="00523A98"/>
    <w:rsid w:val="00525563"/>
    <w:rsid w:val="0055499F"/>
    <w:rsid w:val="00593F02"/>
    <w:rsid w:val="005A583F"/>
    <w:rsid w:val="005B645C"/>
    <w:rsid w:val="005C1557"/>
    <w:rsid w:val="005D5FE5"/>
    <w:rsid w:val="005E1944"/>
    <w:rsid w:val="005E1AF2"/>
    <w:rsid w:val="005F348D"/>
    <w:rsid w:val="005F7C62"/>
    <w:rsid w:val="00605F61"/>
    <w:rsid w:val="0060706E"/>
    <w:rsid w:val="0061482D"/>
    <w:rsid w:val="006257DE"/>
    <w:rsid w:val="00635C29"/>
    <w:rsid w:val="00642F59"/>
    <w:rsid w:val="00663DC5"/>
    <w:rsid w:val="00671922"/>
    <w:rsid w:val="006C28CE"/>
    <w:rsid w:val="006D1F2D"/>
    <w:rsid w:val="006D2C95"/>
    <w:rsid w:val="006F19E1"/>
    <w:rsid w:val="006F218A"/>
    <w:rsid w:val="006F4349"/>
    <w:rsid w:val="006F7C65"/>
    <w:rsid w:val="00715D12"/>
    <w:rsid w:val="0073115C"/>
    <w:rsid w:val="0073608C"/>
    <w:rsid w:val="00737265"/>
    <w:rsid w:val="00741CE0"/>
    <w:rsid w:val="007817DF"/>
    <w:rsid w:val="007E650B"/>
    <w:rsid w:val="007F682B"/>
    <w:rsid w:val="00801091"/>
    <w:rsid w:val="00806D2C"/>
    <w:rsid w:val="00817128"/>
    <w:rsid w:val="008246CD"/>
    <w:rsid w:val="00830974"/>
    <w:rsid w:val="00836B1D"/>
    <w:rsid w:val="00841FAF"/>
    <w:rsid w:val="00854183"/>
    <w:rsid w:val="00882D13"/>
    <w:rsid w:val="008C0F56"/>
    <w:rsid w:val="008C4003"/>
    <w:rsid w:val="008C699C"/>
    <w:rsid w:val="008D581E"/>
    <w:rsid w:val="009064B8"/>
    <w:rsid w:val="00940F67"/>
    <w:rsid w:val="009568C2"/>
    <w:rsid w:val="00960F00"/>
    <w:rsid w:val="00967409"/>
    <w:rsid w:val="00975D91"/>
    <w:rsid w:val="00992545"/>
    <w:rsid w:val="009963AC"/>
    <w:rsid w:val="009B7600"/>
    <w:rsid w:val="009C1CBA"/>
    <w:rsid w:val="009C71D6"/>
    <w:rsid w:val="009E29EE"/>
    <w:rsid w:val="009E3E6F"/>
    <w:rsid w:val="009F6715"/>
    <w:rsid w:val="00A444CA"/>
    <w:rsid w:val="00A70D07"/>
    <w:rsid w:val="00A84710"/>
    <w:rsid w:val="00A918E0"/>
    <w:rsid w:val="00AD0DC2"/>
    <w:rsid w:val="00AD40B5"/>
    <w:rsid w:val="00AF162C"/>
    <w:rsid w:val="00AF4B25"/>
    <w:rsid w:val="00BB7D36"/>
    <w:rsid w:val="00BC3929"/>
    <w:rsid w:val="00BE017B"/>
    <w:rsid w:val="00BF4147"/>
    <w:rsid w:val="00C07BC1"/>
    <w:rsid w:val="00C3387F"/>
    <w:rsid w:val="00C34BBB"/>
    <w:rsid w:val="00C36F75"/>
    <w:rsid w:val="00C37811"/>
    <w:rsid w:val="00C42EE7"/>
    <w:rsid w:val="00C52EAF"/>
    <w:rsid w:val="00C52F92"/>
    <w:rsid w:val="00C6606F"/>
    <w:rsid w:val="00C80083"/>
    <w:rsid w:val="00C93871"/>
    <w:rsid w:val="00CD465F"/>
    <w:rsid w:val="00CE6F54"/>
    <w:rsid w:val="00CF6E96"/>
    <w:rsid w:val="00D06EDE"/>
    <w:rsid w:val="00D1203D"/>
    <w:rsid w:val="00D274BB"/>
    <w:rsid w:val="00D44697"/>
    <w:rsid w:val="00D4473A"/>
    <w:rsid w:val="00D47158"/>
    <w:rsid w:val="00D47F70"/>
    <w:rsid w:val="00D955D4"/>
    <w:rsid w:val="00DA7D68"/>
    <w:rsid w:val="00DB5EA4"/>
    <w:rsid w:val="00DE5E3B"/>
    <w:rsid w:val="00DF2BD5"/>
    <w:rsid w:val="00DF4C8C"/>
    <w:rsid w:val="00E06840"/>
    <w:rsid w:val="00E0760C"/>
    <w:rsid w:val="00E237BB"/>
    <w:rsid w:val="00E340C9"/>
    <w:rsid w:val="00E47B40"/>
    <w:rsid w:val="00E63BE5"/>
    <w:rsid w:val="00E650CB"/>
    <w:rsid w:val="00E724AF"/>
    <w:rsid w:val="00E73851"/>
    <w:rsid w:val="00EA5BCD"/>
    <w:rsid w:val="00EB2BEB"/>
    <w:rsid w:val="00EC0757"/>
    <w:rsid w:val="00EC184A"/>
    <w:rsid w:val="00EC1D3A"/>
    <w:rsid w:val="00ED5D7B"/>
    <w:rsid w:val="00EF7029"/>
    <w:rsid w:val="00F10454"/>
    <w:rsid w:val="00F167DB"/>
    <w:rsid w:val="00F31BF9"/>
    <w:rsid w:val="00F33A7D"/>
    <w:rsid w:val="00F33EB9"/>
    <w:rsid w:val="00F4152C"/>
    <w:rsid w:val="00FA1DB9"/>
    <w:rsid w:val="00FA2D9C"/>
    <w:rsid w:val="00FB1745"/>
    <w:rsid w:val="00FB73AF"/>
    <w:rsid w:val="00FC5F3B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E4FCF0"/>
  <w15:docId w15:val="{0261EE13-D3B5-4F25-9D66-898D2AC2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ln">
    <w:name w:val="Normal"/>
    <w:qFormat/>
    <w:rsid w:val="00D447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473A"/>
    <w:rPr>
      <w:color w:val="0000FF"/>
      <w:u w:val="single"/>
    </w:rPr>
  </w:style>
  <w:style w:type="paragraph" w:styleId="Zhlav">
    <w:name w:val="header"/>
    <w:basedOn w:val="Normln"/>
    <w:rsid w:val="00D4473A"/>
    <w:pPr>
      <w:tabs>
        <w:tab w:val="center" w:pos="4536"/>
        <w:tab w:val="right" w:pos="9072"/>
      </w:tabs>
    </w:pPr>
  </w:style>
  <w:style w:type="paragraph" w:customStyle="1" w:styleId="souhnn">
    <w:name w:val="souhnn"/>
    <w:basedOn w:val="Normln"/>
    <w:rsid w:val="00D4473A"/>
    <w:pPr>
      <w:spacing w:before="120"/>
      <w:ind w:firstLine="709"/>
      <w:jc w:val="both"/>
    </w:pPr>
    <w:rPr>
      <w:rFonts w:ascii="Arial" w:hAnsi="Arial"/>
      <w:sz w:val="22"/>
    </w:rPr>
  </w:style>
  <w:style w:type="paragraph" w:styleId="Zpat">
    <w:name w:val="footer"/>
    <w:basedOn w:val="Normln"/>
    <w:rsid w:val="00D447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A5F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93F02"/>
  </w:style>
  <w:style w:type="character" w:styleId="Nevyeenzmnka">
    <w:name w:val="Unresolved Mention"/>
    <w:basedOn w:val="Standardnpsmoodstavce"/>
    <w:uiPriority w:val="47"/>
    <w:rsid w:val="00F167D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F167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0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7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3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.zalesky\Desktop\Veden&#237;%20&#353;koly%20od%201.2.2023\Logo%20&#353;koly%20+%20webovky\logo\Dopisak_PowerPoint%20(003)\Dopisak_PowerPoint\Dopisak_sablony\MS_Slunecnice_Dopis_OK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E04B45-B981-46C5-A58C-4832EEEE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MS_Slunecnice_Dopis_OK</Template>
  <TotalTime>9</TotalTime>
  <Pages>1</Pages>
  <Words>40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Váš dopis značky / ze dne</vt:lpstr>
      <vt:lpstr>Váš dopis značky / ze dne</vt:lpstr>
    </vt:vector>
  </TitlesOfParts>
  <Company>HNN</Company>
  <LinksUpToDate>false</LinksUpToDate>
  <CharactersWithSpaces>666</CharactersWithSpaces>
  <SharedDoc>false</SharedDoc>
  <HLinks>
    <vt:vector size="18" baseType="variant">
      <vt:variant>
        <vt:i4>7471104</vt:i4>
      </vt:variant>
      <vt:variant>
        <vt:i4>6256</vt:i4>
      </vt:variant>
      <vt:variant>
        <vt:i4>1025</vt:i4>
      </vt:variant>
      <vt:variant>
        <vt:i4>1</vt:i4>
      </vt:variant>
      <vt:variant>
        <vt:lpwstr>mso3321</vt:lpwstr>
      </vt:variant>
      <vt:variant>
        <vt:lpwstr/>
      </vt:variant>
      <vt:variant>
        <vt:i4>8847438</vt:i4>
      </vt:variant>
      <vt:variant>
        <vt:i4>-1</vt:i4>
      </vt:variant>
      <vt:variant>
        <vt:i4>2080</vt:i4>
      </vt:variant>
      <vt:variant>
        <vt:i4>1</vt:i4>
      </vt:variant>
      <vt:variant>
        <vt:lpwstr>Pozadí D</vt:lpwstr>
      </vt:variant>
      <vt:variant>
        <vt:lpwstr/>
      </vt:variant>
      <vt:variant>
        <vt:i4>2555906</vt:i4>
      </vt:variant>
      <vt:variant>
        <vt:i4>-1</vt:i4>
      </vt:variant>
      <vt:variant>
        <vt:i4>2083</vt:i4>
      </vt:variant>
      <vt:variant>
        <vt:i4>1</vt:i4>
      </vt:variant>
      <vt:variant>
        <vt:lpwstr>Logo_SUPS_HK_RGB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subject/>
  <dc:creator>Pavel Záleský</dc:creator>
  <cp:keywords/>
  <cp:lastModifiedBy>Řezníčková Marie</cp:lastModifiedBy>
  <cp:revision>5</cp:revision>
  <cp:lastPrinted>2024-05-27T12:02:00Z</cp:lastPrinted>
  <dcterms:created xsi:type="dcterms:W3CDTF">2025-05-13T10:50:00Z</dcterms:created>
  <dcterms:modified xsi:type="dcterms:W3CDTF">2025-07-03T16:12:00Z</dcterms:modified>
</cp:coreProperties>
</file>